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F6D30" w14:textId="383CD8CE" w:rsidR="00CE2A5A" w:rsidRPr="00CE2A5A" w:rsidRDefault="00CE2A5A" w:rsidP="00CE2A5A">
      <w:pPr>
        <w:tabs>
          <w:tab w:val="right" w:pos="10206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ab/>
      </w:r>
      <w:r w:rsidRPr="00CE2A5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fr-FR"/>
        </w:rPr>
        <w:t>Adhésion CEG-t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fr-FR"/>
        </w:rPr>
        <w:t xml:space="preserve"> 202</w:t>
      </w:r>
      <w:r w:rsidR="00A467A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fr-FR"/>
        </w:rPr>
        <w:t>5</w:t>
      </w:r>
    </w:p>
    <w:p w14:paraId="20FB0020" w14:textId="419CACD2" w:rsidR="00CE2A5A" w:rsidRPr="00CE2A5A" w:rsidRDefault="00CE2A5A" w:rsidP="00CE2A5A">
      <w:pPr>
        <w:tabs>
          <w:tab w:val="right" w:pos="10206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fr-FR"/>
        </w:rPr>
      </w:pPr>
      <w:r w:rsidRPr="00CE2A5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fr-FR"/>
        </w:rPr>
        <w:tab/>
        <w:t>Annexe 1 – Justificatif formation initiale</w:t>
      </w:r>
    </w:p>
    <w:p w14:paraId="3F1C25D0" w14:textId="77777777" w:rsidR="00CE2A5A" w:rsidRDefault="00CE2A5A" w:rsidP="00383A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</w:p>
    <w:p w14:paraId="72F736F1" w14:textId="77777777" w:rsidR="00CE2A5A" w:rsidRDefault="00CE2A5A" w:rsidP="00383A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</w:p>
    <w:p w14:paraId="52CBC063" w14:textId="77777777" w:rsidR="00CE2A5A" w:rsidRPr="007E32C7" w:rsidRDefault="00CE2A5A" w:rsidP="00383ACD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fr-FR"/>
        </w:rPr>
      </w:pPr>
    </w:p>
    <w:p w14:paraId="3E10AD77" w14:textId="77777777" w:rsidR="00CE2A5A" w:rsidRPr="007E32C7" w:rsidRDefault="00CE2A5A" w:rsidP="00383ACD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fr-FR"/>
        </w:rPr>
      </w:pPr>
    </w:p>
    <w:p w14:paraId="08638F39" w14:textId="6DA06A08" w:rsidR="00383ACD" w:rsidRPr="007E32C7" w:rsidRDefault="00383ACD" w:rsidP="00383ACD">
      <w:pPr>
        <w:spacing w:after="0" w:line="240" w:lineRule="auto"/>
        <w:jc w:val="center"/>
        <w:rPr>
          <w:rFonts w:eastAsia="Times New Roman" w:cstheme="minorHAnsi"/>
          <w:sz w:val="40"/>
          <w:szCs w:val="40"/>
          <w:lang w:eastAsia="fr-FR"/>
        </w:rPr>
      </w:pPr>
      <w:r w:rsidRPr="007E32C7">
        <w:rPr>
          <w:rFonts w:eastAsia="Times New Roman" w:cstheme="minorHAnsi"/>
          <w:b/>
          <w:bCs/>
          <w:color w:val="000000"/>
          <w:sz w:val="40"/>
          <w:szCs w:val="40"/>
          <w:lang w:eastAsia="fr-FR"/>
        </w:rPr>
        <w:t>Confirmation d’inscription </w:t>
      </w:r>
    </w:p>
    <w:p w14:paraId="6E7A4509" w14:textId="77777777" w:rsidR="00383ACD" w:rsidRPr="007E32C7" w:rsidRDefault="00383ACD" w:rsidP="00383ACD">
      <w:pPr>
        <w:spacing w:after="0" w:line="240" w:lineRule="auto"/>
        <w:jc w:val="center"/>
        <w:rPr>
          <w:rFonts w:eastAsia="Times New Roman" w:cstheme="minorHAnsi"/>
          <w:sz w:val="40"/>
          <w:szCs w:val="40"/>
          <w:lang w:eastAsia="fr-FR"/>
        </w:rPr>
      </w:pPr>
      <w:r w:rsidRPr="007E32C7">
        <w:rPr>
          <w:rFonts w:eastAsia="Times New Roman" w:cstheme="minorHAnsi"/>
          <w:b/>
          <w:bCs/>
          <w:color w:val="000000"/>
          <w:sz w:val="40"/>
          <w:szCs w:val="40"/>
          <w:lang w:eastAsia="fr-FR"/>
        </w:rPr>
        <w:t>en formation initiale de gestalt-thérapeute</w:t>
      </w:r>
    </w:p>
    <w:p w14:paraId="63B76779" w14:textId="77777777" w:rsidR="00383ACD" w:rsidRPr="007E32C7" w:rsidRDefault="00383ACD" w:rsidP="00383ACD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6B375207" w14:textId="77777777" w:rsidR="00CE2A5A" w:rsidRPr="007E32C7" w:rsidRDefault="00CE2A5A" w:rsidP="00383ACD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328974F3" w14:textId="77777777" w:rsidR="00CE2A5A" w:rsidRPr="007E32C7" w:rsidRDefault="00CE2A5A" w:rsidP="00383ACD">
      <w:pPr>
        <w:spacing w:after="24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4FE30D13" w14:textId="226E6EEA" w:rsidR="007E32C7" w:rsidRPr="007E32C7" w:rsidRDefault="00383ACD" w:rsidP="007E32C7">
      <w:pPr>
        <w:spacing w:after="0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7E32C7">
        <w:rPr>
          <w:rFonts w:eastAsia="Times New Roman" w:cstheme="minorHAnsi"/>
          <w:color w:val="000000"/>
          <w:sz w:val="24"/>
          <w:szCs w:val="24"/>
          <w:lang w:eastAsia="fr-FR"/>
        </w:rPr>
        <w:t xml:space="preserve">Nous, soussigné :  </w:t>
      </w:r>
      <w:r w:rsidR="007E32C7" w:rsidRPr="007E32C7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7E32C7" w:rsidRPr="007E32C7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instrText xml:space="preserve"> FORMTEXT </w:instrText>
      </w:r>
      <w:r w:rsidR="007E32C7" w:rsidRPr="007E32C7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</w:r>
      <w:r w:rsidR="007E32C7" w:rsidRPr="007E32C7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fldChar w:fldCharType="separate"/>
      </w:r>
      <w:r w:rsidR="00A467AF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 </w:t>
      </w:r>
      <w:r w:rsidR="00A467AF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 </w:t>
      </w:r>
      <w:r w:rsidR="00A467AF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 </w:t>
      </w:r>
      <w:r w:rsidR="00A467AF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 </w:t>
      </w:r>
      <w:r w:rsidR="00A467AF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 </w:t>
      </w:r>
      <w:r w:rsidR="007E32C7" w:rsidRPr="007E32C7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fldChar w:fldCharType="end"/>
      </w:r>
      <w:bookmarkEnd w:id="0"/>
      <w:r w:rsidR="007E32C7">
        <w:rPr>
          <w:rFonts w:eastAsia="Times New Roman" w:cstheme="minorHAnsi"/>
          <w:color w:val="000000"/>
          <w:sz w:val="24"/>
          <w:szCs w:val="24"/>
          <w:lang w:eastAsia="fr-FR"/>
        </w:rPr>
        <w:t>,</w:t>
      </w:r>
    </w:p>
    <w:p w14:paraId="2E3EC623" w14:textId="77777777" w:rsidR="00383ACD" w:rsidRPr="007E32C7" w:rsidRDefault="00383ACD" w:rsidP="007E32C7">
      <w:pPr>
        <w:spacing w:after="0"/>
        <w:rPr>
          <w:rFonts w:eastAsia="Times New Roman" w:cstheme="minorHAnsi"/>
          <w:sz w:val="24"/>
          <w:szCs w:val="24"/>
          <w:lang w:eastAsia="fr-FR"/>
        </w:rPr>
      </w:pPr>
      <w:r w:rsidRPr="007E32C7">
        <w:rPr>
          <w:rFonts w:eastAsia="Times New Roman" w:cstheme="minorHAnsi"/>
          <w:color w:val="000000"/>
          <w:sz w:val="24"/>
          <w:szCs w:val="24"/>
          <w:lang w:eastAsia="fr-FR"/>
        </w:rPr>
        <w:t>Organisme de formation de gestalt-thérapeutes,</w:t>
      </w:r>
    </w:p>
    <w:p w14:paraId="021E8F96" w14:textId="535A2A1F" w:rsidR="00CE2A5A" w:rsidRPr="007E32C7" w:rsidRDefault="00383ACD" w:rsidP="007E32C7">
      <w:pPr>
        <w:spacing w:after="240"/>
        <w:rPr>
          <w:rFonts w:eastAsia="Times New Roman" w:cstheme="minorHAnsi"/>
          <w:sz w:val="24"/>
          <w:szCs w:val="24"/>
          <w:lang w:eastAsia="fr-FR"/>
        </w:rPr>
      </w:pPr>
      <w:r w:rsidRPr="007E32C7">
        <w:rPr>
          <w:rFonts w:eastAsia="Times New Roman" w:cstheme="minorHAnsi"/>
          <w:sz w:val="24"/>
          <w:szCs w:val="24"/>
          <w:lang w:eastAsia="fr-FR"/>
        </w:rPr>
        <w:br/>
      </w:r>
      <w:r w:rsidR="00CE2A5A" w:rsidRPr="007E32C7">
        <w:rPr>
          <w:rFonts w:eastAsia="Times New Roman" w:cstheme="minorHAnsi"/>
          <w:sz w:val="24"/>
          <w:szCs w:val="24"/>
          <w:lang w:eastAsia="fr-FR"/>
        </w:rPr>
        <w:t xml:space="preserve">représenté par : </w:t>
      </w:r>
      <w:r w:rsidR="007E32C7" w:rsidRPr="007E32C7">
        <w:rPr>
          <w:rFonts w:eastAsia="Times New Roman" w:cstheme="minorHAnsi"/>
          <w:color w:val="000000"/>
          <w:sz w:val="24"/>
          <w:szCs w:val="24"/>
          <w:lang w:eastAsia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7E32C7" w:rsidRPr="007E32C7">
        <w:rPr>
          <w:rFonts w:eastAsia="Times New Roman" w:cstheme="minorHAnsi"/>
          <w:color w:val="000000"/>
          <w:sz w:val="24"/>
          <w:szCs w:val="24"/>
          <w:lang w:eastAsia="fr-FR"/>
        </w:rPr>
        <w:instrText xml:space="preserve"> FORMTEXT </w:instrText>
      </w:r>
      <w:r w:rsidR="007E32C7" w:rsidRPr="007E32C7">
        <w:rPr>
          <w:rFonts w:eastAsia="Times New Roman" w:cstheme="minorHAnsi"/>
          <w:color w:val="000000"/>
          <w:sz w:val="24"/>
          <w:szCs w:val="24"/>
          <w:lang w:eastAsia="fr-FR"/>
        </w:rPr>
      </w:r>
      <w:r w:rsidR="007E32C7" w:rsidRPr="007E32C7">
        <w:rPr>
          <w:rFonts w:eastAsia="Times New Roman" w:cstheme="minorHAnsi"/>
          <w:color w:val="000000"/>
          <w:sz w:val="24"/>
          <w:szCs w:val="24"/>
          <w:lang w:eastAsia="fr-FR"/>
        </w:rPr>
        <w:fldChar w:fldCharType="separate"/>
      </w:r>
      <w:r w:rsidR="00A467AF">
        <w:rPr>
          <w:rFonts w:eastAsia="Times New Roman" w:cstheme="minorHAnsi"/>
          <w:color w:val="000000"/>
          <w:sz w:val="24"/>
          <w:szCs w:val="24"/>
          <w:lang w:eastAsia="fr-FR"/>
        </w:rPr>
        <w:t> </w:t>
      </w:r>
      <w:r w:rsidR="00A467AF">
        <w:rPr>
          <w:rFonts w:eastAsia="Times New Roman" w:cstheme="minorHAnsi"/>
          <w:color w:val="000000"/>
          <w:sz w:val="24"/>
          <w:szCs w:val="24"/>
          <w:lang w:eastAsia="fr-FR"/>
        </w:rPr>
        <w:t> </w:t>
      </w:r>
      <w:r w:rsidR="00A467AF">
        <w:rPr>
          <w:rFonts w:eastAsia="Times New Roman" w:cstheme="minorHAnsi"/>
          <w:color w:val="000000"/>
          <w:sz w:val="24"/>
          <w:szCs w:val="24"/>
          <w:lang w:eastAsia="fr-FR"/>
        </w:rPr>
        <w:t> </w:t>
      </w:r>
      <w:r w:rsidR="00A467AF">
        <w:rPr>
          <w:rFonts w:eastAsia="Times New Roman" w:cstheme="minorHAnsi"/>
          <w:color w:val="000000"/>
          <w:sz w:val="24"/>
          <w:szCs w:val="24"/>
          <w:lang w:eastAsia="fr-FR"/>
        </w:rPr>
        <w:t> </w:t>
      </w:r>
      <w:r w:rsidR="00A467AF">
        <w:rPr>
          <w:rFonts w:eastAsia="Times New Roman" w:cstheme="minorHAnsi"/>
          <w:color w:val="000000"/>
          <w:sz w:val="24"/>
          <w:szCs w:val="24"/>
          <w:lang w:eastAsia="fr-FR"/>
        </w:rPr>
        <w:t> </w:t>
      </w:r>
      <w:r w:rsidR="007E32C7" w:rsidRPr="007E32C7">
        <w:rPr>
          <w:rFonts w:eastAsia="Times New Roman" w:cstheme="minorHAnsi"/>
          <w:color w:val="000000"/>
          <w:sz w:val="24"/>
          <w:szCs w:val="24"/>
          <w:lang w:eastAsia="fr-FR"/>
        </w:rPr>
        <w:fldChar w:fldCharType="end"/>
      </w:r>
      <w:bookmarkEnd w:id="1"/>
    </w:p>
    <w:p w14:paraId="7E2B327E" w14:textId="77777777" w:rsidR="007E32C7" w:rsidRDefault="007E32C7" w:rsidP="007E32C7">
      <w:pPr>
        <w:spacing w:after="0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3C9FF564" w14:textId="77777777" w:rsidR="007E32C7" w:rsidRDefault="007E32C7" w:rsidP="007E32C7">
      <w:pPr>
        <w:spacing w:after="0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3CD3BC1F" w14:textId="69A00332" w:rsidR="007E32C7" w:rsidRPr="007E32C7" w:rsidRDefault="00383ACD" w:rsidP="007E32C7">
      <w:pPr>
        <w:spacing w:after="0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7E32C7">
        <w:rPr>
          <w:rFonts w:eastAsia="Times New Roman" w:cstheme="minorHAnsi"/>
          <w:color w:val="000000"/>
          <w:sz w:val="24"/>
          <w:szCs w:val="24"/>
          <w:lang w:eastAsia="fr-FR"/>
        </w:rPr>
        <w:t xml:space="preserve">Certifions que :  </w:t>
      </w:r>
      <w:r w:rsidR="007E32C7" w:rsidRPr="007E32C7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7E32C7" w:rsidRPr="007E32C7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instrText xml:space="preserve"> FORMTEXT </w:instrText>
      </w:r>
      <w:r w:rsidR="007E32C7" w:rsidRPr="007E32C7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</w:r>
      <w:r w:rsidR="007E32C7" w:rsidRPr="007E32C7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fldChar w:fldCharType="separate"/>
      </w:r>
      <w:r w:rsidR="00A467AF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 </w:t>
      </w:r>
      <w:r w:rsidR="00A467AF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 </w:t>
      </w:r>
      <w:r w:rsidR="00A467AF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 </w:t>
      </w:r>
      <w:r w:rsidR="00A467AF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 </w:t>
      </w:r>
      <w:r w:rsidR="00A467AF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 </w:t>
      </w:r>
      <w:r w:rsidR="007E32C7" w:rsidRPr="007E32C7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fldChar w:fldCharType="end"/>
      </w:r>
      <w:bookmarkEnd w:id="2"/>
    </w:p>
    <w:p w14:paraId="5DE3BD8F" w14:textId="77777777" w:rsidR="007E32C7" w:rsidRPr="007E32C7" w:rsidRDefault="007E32C7" w:rsidP="007E32C7">
      <w:pPr>
        <w:spacing w:after="0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6ED3F543" w14:textId="77777777" w:rsidR="007E32C7" w:rsidRPr="007E32C7" w:rsidRDefault="007E32C7" w:rsidP="007E32C7">
      <w:pPr>
        <w:spacing w:after="0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22DD1C8B" w14:textId="04EC0DA4" w:rsidR="00383ACD" w:rsidRPr="007E32C7" w:rsidRDefault="00383ACD" w:rsidP="007E32C7">
      <w:pPr>
        <w:spacing w:after="0"/>
        <w:rPr>
          <w:rFonts w:eastAsia="Times New Roman" w:cstheme="minorHAnsi"/>
          <w:sz w:val="24"/>
          <w:szCs w:val="24"/>
          <w:lang w:eastAsia="fr-FR"/>
        </w:rPr>
      </w:pPr>
      <w:r w:rsidRPr="007E32C7">
        <w:rPr>
          <w:rFonts w:eastAsia="Times New Roman" w:cstheme="minorHAnsi"/>
          <w:color w:val="000000"/>
          <w:sz w:val="24"/>
          <w:szCs w:val="24"/>
          <w:lang w:eastAsia="fr-FR"/>
        </w:rPr>
        <w:t>Est régulièrement inscrit(e) en formation initiale de gestalt-thérapeute</w:t>
      </w:r>
    </w:p>
    <w:p w14:paraId="71F34627" w14:textId="5A3D060E" w:rsidR="00383ACD" w:rsidRPr="007E32C7" w:rsidRDefault="009C3C78" w:rsidP="007E32C7">
      <w:pPr>
        <w:spacing w:after="0"/>
        <w:rPr>
          <w:rFonts w:eastAsia="Times New Roman" w:cstheme="minorHAnsi"/>
          <w:sz w:val="24"/>
          <w:szCs w:val="24"/>
          <w:lang w:eastAsia="fr-FR"/>
        </w:rPr>
      </w:pPr>
      <w:r w:rsidRPr="007E32C7">
        <w:rPr>
          <w:rFonts w:eastAsia="Times New Roman" w:cstheme="minorHAnsi"/>
          <w:color w:val="000000"/>
          <w:sz w:val="24"/>
          <w:szCs w:val="24"/>
          <w:lang w:eastAsia="fr-FR"/>
        </w:rPr>
        <w:t>e</w:t>
      </w:r>
      <w:r w:rsidR="00383ACD" w:rsidRPr="007E32C7">
        <w:rPr>
          <w:rFonts w:eastAsia="Times New Roman" w:cstheme="minorHAnsi"/>
          <w:color w:val="000000"/>
          <w:sz w:val="24"/>
          <w:szCs w:val="24"/>
          <w:lang w:eastAsia="fr-FR"/>
        </w:rPr>
        <w:t>t en cours de financement de sa formation (pas en pause entre deux cycles ni en prolongement d’un cycle)</w:t>
      </w:r>
      <w:r w:rsidR="007E32C7">
        <w:rPr>
          <w:rFonts w:eastAsia="Times New Roman" w:cstheme="minorHAnsi"/>
          <w:color w:val="000000"/>
          <w:sz w:val="24"/>
          <w:szCs w:val="24"/>
          <w:lang w:eastAsia="fr-FR"/>
        </w:rPr>
        <w:t>,</w:t>
      </w:r>
    </w:p>
    <w:p w14:paraId="0B65D8CE" w14:textId="77777777" w:rsidR="007E32C7" w:rsidRDefault="007E32C7" w:rsidP="007E32C7">
      <w:pPr>
        <w:spacing w:after="0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14:paraId="06ED7C21" w14:textId="721E31B5" w:rsidR="00383ACD" w:rsidRPr="007E32C7" w:rsidRDefault="00383ACD" w:rsidP="007E32C7">
      <w:pPr>
        <w:spacing w:after="0"/>
        <w:rPr>
          <w:rFonts w:eastAsia="Times New Roman" w:cstheme="minorHAnsi"/>
          <w:sz w:val="24"/>
          <w:szCs w:val="24"/>
          <w:lang w:eastAsia="fr-FR"/>
        </w:rPr>
      </w:pPr>
      <w:r w:rsidRPr="007E32C7">
        <w:rPr>
          <w:rFonts w:eastAsia="Times New Roman" w:cstheme="minorHAnsi"/>
          <w:color w:val="000000"/>
          <w:sz w:val="24"/>
          <w:szCs w:val="24"/>
          <w:lang w:eastAsia="fr-FR"/>
        </w:rPr>
        <w:t>Pour l’année : 20</w:t>
      </w:r>
      <w:r w:rsidR="007E32C7" w:rsidRPr="007E32C7">
        <w:rPr>
          <w:rFonts w:eastAsia="Times New Roman" w:cstheme="minorHAnsi"/>
          <w:color w:val="000000"/>
          <w:sz w:val="24"/>
          <w:szCs w:val="24"/>
          <w:lang w:eastAsia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7E32C7" w:rsidRPr="007E32C7">
        <w:rPr>
          <w:rFonts w:eastAsia="Times New Roman" w:cstheme="minorHAnsi"/>
          <w:color w:val="000000"/>
          <w:sz w:val="24"/>
          <w:szCs w:val="24"/>
          <w:lang w:eastAsia="fr-FR"/>
        </w:rPr>
        <w:instrText xml:space="preserve"> FORMTEXT </w:instrText>
      </w:r>
      <w:r w:rsidR="007E32C7" w:rsidRPr="007E32C7">
        <w:rPr>
          <w:rFonts w:eastAsia="Times New Roman" w:cstheme="minorHAnsi"/>
          <w:color w:val="000000"/>
          <w:sz w:val="24"/>
          <w:szCs w:val="24"/>
          <w:lang w:eastAsia="fr-FR"/>
        </w:rPr>
      </w:r>
      <w:r w:rsidR="007E32C7" w:rsidRPr="007E32C7">
        <w:rPr>
          <w:rFonts w:eastAsia="Times New Roman" w:cstheme="minorHAnsi"/>
          <w:color w:val="000000"/>
          <w:sz w:val="24"/>
          <w:szCs w:val="24"/>
          <w:lang w:eastAsia="fr-FR"/>
        </w:rPr>
        <w:fldChar w:fldCharType="separate"/>
      </w:r>
      <w:r w:rsidR="007E32C7" w:rsidRPr="007E32C7">
        <w:rPr>
          <w:rFonts w:eastAsia="Times New Roman" w:cstheme="minorHAnsi"/>
          <w:noProof/>
          <w:color w:val="000000"/>
          <w:sz w:val="24"/>
          <w:szCs w:val="24"/>
          <w:lang w:eastAsia="fr-FR"/>
        </w:rPr>
        <w:t> </w:t>
      </w:r>
      <w:r w:rsidR="007E32C7" w:rsidRPr="007E32C7">
        <w:rPr>
          <w:rFonts w:eastAsia="Times New Roman" w:cstheme="minorHAnsi"/>
          <w:noProof/>
          <w:color w:val="000000"/>
          <w:sz w:val="24"/>
          <w:szCs w:val="24"/>
          <w:lang w:eastAsia="fr-FR"/>
        </w:rPr>
        <w:t> </w:t>
      </w:r>
      <w:r w:rsidR="007E32C7" w:rsidRPr="007E32C7">
        <w:rPr>
          <w:rFonts w:eastAsia="Times New Roman" w:cstheme="minorHAnsi"/>
          <w:noProof/>
          <w:color w:val="000000"/>
          <w:sz w:val="24"/>
          <w:szCs w:val="24"/>
          <w:lang w:eastAsia="fr-FR"/>
        </w:rPr>
        <w:t> </w:t>
      </w:r>
      <w:r w:rsidR="007E32C7" w:rsidRPr="007E32C7">
        <w:rPr>
          <w:rFonts w:eastAsia="Times New Roman" w:cstheme="minorHAnsi"/>
          <w:noProof/>
          <w:color w:val="000000"/>
          <w:sz w:val="24"/>
          <w:szCs w:val="24"/>
          <w:lang w:eastAsia="fr-FR"/>
        </w:rPr>
        <w:t> </w:t>
      </w:r>
      <w:r w:rsidR="007E32C7" w:rsidRPr="007E32C7">
        <w:rPr>
          <w:rFonts w:eastAsia="Times New Roman" w:cstheme="minorHAnsi"/>
          <w:noProof/>
          <w:color w:val="000000"/>
          <w:sz w:val="24"/>
          <w:szCs w:val="24"/>
          <w:lang w:eastAsia="fr-FR"/>
        </w:rPr>
        <w:t> </w:t>
      </w:r>
      <w:r w:rsidR="007E32C7" w:rsidRPr="007E32C7">
        <w:rPr>
          <w:rFonts w:eastAsia="Times New Roman" w:cstheme="minorHAnsi"/>
          <w:color w:val="000000"/>
          <w:sz w:val="24"/>
          <w:szCs w:val="24"/>
          <w:lang w:eastAsia="fr-FR"/>
        </w:rPr>
        <w:fldChar w:fldCharType="end"/>
      </w:r>
      <w:bookmarkEnd w:id="3"/>
      <w:r w:rsidRPr="007E32C7">
        <w:rPr>
          <w:rFonts w:eastAsia="Times New Roman" w:cstheme="minorHAnsi"/>
          <w:color w:val="000000"/>
          <w:sz w:val="24"/>
          <w:szCs w:val="24"/>
          <w:lang w:eastAsia="fr-FR"/>
        </w:rPr>
        <w:t xml:space="preserve">/ 20 </w:t>
      </w:r>
      <w:r w:rsidR="007E32C7" w:rsidRPr="007E32C7">
        <w:rPr>
          <w:rFonts w:eastAsia="Times New Roman" w:cstheme="minorHAnsi"/>
          <w:color w:val="000000"/>
          <w:sz w:val="24"/>
          <w:szCs w:val="24"/>
          <w:lang w:eastAsia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7E32C7" w:rsidRPr="007E32C7">
        <w:rPr>
          <w:rFonts w:eastAsia="Times New Roman" w:cstheme="minorHAnsi"/>
          <w:color w:val="000000"/>
          <w:sz w:val="24"/>
          <w:szCs w:val="24"/>
          <w:lang w:eastAsia="fr-FR"/>
        </w:rPr>
        <w:instrText xml:space="preserve"> FORMTEXT </w:instrText>
      </w:r>
      <w:r w:rsidR="007E32C7" w:rsidRPr="007E32C7">
        <w:rPr>
          <w:rFonts w:eastAsia="Times New Roman" w:cstheme="minorHAnsi"/>
          <w:color w:val="000000"/>
          <w:sz w:val="24"/>
          <w:szCs w:val="24"/>
          <w:lang w:eastAsia="fr-FR"/>
        </w:rPr>
      </w:r>
      <w:r w:rsidR="007E32C7" w:rsidRPr="007E32C7">
        <w:rPr>
          <w:rFonts w:eastAsia="Times New Roman" w:cstheme="minorHAnsi"/>
          <w:color w:val="000000"/>
          <w:sz w:val="24"/>
          <w:szCs w:val="24"/>
          <w:lang w:eastAsia="fr-FR"/>
        </w:rPr>
        <w:fldChar w:fldCharType="separate"/>
      </w:r>
      <w:r w:rsidR="007E32C7" w:rsidRPr="007E32C7">
        <w:rPr>
          <w:rFonts w:eastAsia="Times New Roman" w:cstheme="minorHAnsi"/>
          <w:noProof/>
          <w:color w:val="000000"/>
          <w:sz w:val="24"/>
          <w:szCs w:val="24"/>
          <w:lang w:eastAsia="fr-FR"/>
        </w:rPr>
        <w:t> </w:t>
      </w:r>
      <w:r w:rsidR="007E32C7" w:rsidRPr="007E32C7">
        <w:rPr>
          <w:rFonts w:eastAsia="Times New Roman" w:cstheme="minorHAnsi"/>
          <w:noProof/>
          <w:color w:val="000000"/>
          <w:sz w:val="24"/>
          <w:szCs w:val="24"/>
          <w:lang w:eastAsia="fr-FR"/>
        </w:rPr>
        <w:t> </w:t>
      </w:r>
      <w:r w:rsidR="007E32C7" w:rsidRPr="007E32C7">
        <w:rPr>
          <w:rFonts w:eastAsia="Times New Roman" w:cstheme="minorHAnsi"/>
          <w:noProof/>
          <w:color w:val="000000"/>
          <w:sz w:val="24"/>
          <w:szCs w:val="24"/>
          <w:lang w:eastAsia="fr-FR"/>
        </w:rPr>
        <w:t> </w:t>
      </w:r>
      <w:r w:rsidR="007E32C7" w:rsidRPr="007E32C7">
        <w:rPr>
          <w:rFonts w:eastAsia="Times New Roman" w:cstheme="minorHAnsi"/>
          <w:noProof/>
          <w:color w:val="000000"/>
          <w:sz w:val="24"/>
          <w:szCs w:val="24"/>
          <w:lang w:eastAsia="fr-FR"/>
        </w:rPr>
        <w:t> </w:t>
      </w:r>
      <w:r w:rsidR="007E32C7" w:rsidRPr="007E32C7">
        <w:rPr>
          <w:rFonts w:eastAsia="Times New Roman" w:cstheme="minorHAnsi"/>
          <w:noProof/>
          <w:color w:val="000000"/>
          <w:sz w:val="24"/>
          <w:szCs w:val="24"/>
          <w:lang w:eastAsia="fr-FR"/>
        </w:rPr>
        <w:t> </w:t>
      </w:r>
      <w:r w:rsidR="007E32C7" w:rsidRPr="007E32C7">
        <w:rPr>
          <w:rFonts w:eastAsia="Times New Roman" w:cstheme="minorHAnsi"/>
          <w:color w:val="000000"/>
          <w:sz w:val="24"/>
          <w:szCs w:val="24"/>
          <w:lang w:eastAsia="fr-FR"/>
        </w:rPr>
        <w:fldChar w:fldCharType="end"/>
      </w:r>
    </w:p>
    <w:p w14:paraId="5FBFC578" w14:textId="77777777" w:rsidR="00383ACD" w:rsidRPr="007E32C7" w:rsidRDefault="00383ACD" w:rsidP="007E32C7">
      <w:pPr>
        <w:spacing w:after="240"/>
        <w:rPr>
          <w:rFonts w:eastAsia="Times New Roman" w:cstheme="minorHAnsi"/>
          <w:sz w:val="24"/>
          <w:szCs w:val="24"/>
          <w:lang w:eastAsia="fr-FR"/>
        </w:rPr>
      </w:pPr>
      <w:r w:rsidRPr="007E32C7">
        <w:rPr>
          <w:rFonts w:eastAsia="Times New Roman" w:cstheme="minorHAnsi"/>
          <w:sz w:val="24"/>
          <w:szCs w:val="24"/>
          <w:lang w:eastAsia="fr-FR"/>
        </w:rPr>
        <w:br/>
      </w:r>
    </w:p>
    <w:p w14:paraId="47952F1D" w14:textId="5F385760" w:rsidR="00383ACD" w:rsidRPr="007E32C7" w:rsidRDefault="00383ACD" w:rsidP="007E32C7">
      <w:pPr>
        <w:spacing w:after="0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7E32C7">
        <w:rPr>
          <w:rFonts w:eastAsia="Times New Roman" w:cstheme="minorHAnsi"/>
          <w:color w:val="000000"/>
          <w:sz w:val="24"/>
          <w:szCs w:val="24"/>
          <w:lang w:eastAsia="fr-FR"/>
        </w:rPr>
        <w:t xml:space="preserve">Date :  </w:t>
      </w:r>
      <w:r w:rsidR="007E32C7" w:rsidRPr="007E32C7">
        <w:rPr>
          <w:rFonts w:eastAsia="Times New Roman" w:cstheme="minorHAnsi"/>
          <w:color w:val="000000"/>
          <w:sz w:val="24"/>
          <w:szCs w:val="24"/>
          <w:lang w:eastAsia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7E32C7" w:rsidRPr="007E32C7">
        <w:rPr>
          <w:rFonts w:eastAsia="Times New Roman" w:cstheme="minorHAnsi"/>
          <w:color w:val="000000"/>
          <w:sz w:val="24"/>
          <w:szCs w:val="24"/>
          <w:lang w:eastAsia="fr-FR"/>
        </w:rPr>
        <w:instrText xml:space="preserve"> FORMTEXT </w:instrText>
      </w:r>
      <w:r w:rsidR="007E32C7" w:rsidRPr="007E32C7">
        <w:rPr>
          <w:rFonts w:eastAsia="Times New Roman" w:cstheme="minorHAnsi"/>
          <w:color w:val="000000"/>
          <w:sz w:val="24"/>
          <w:szCs w:val="24"/>
          <w:lang w:eastAsia="fr-FR"/>
        </w:rPr>
      </w:r>
      <w:r w:rsidR="007E32C7" w:rsidRPr="007E32C7">
        <w:rPr>
          <w:rFonts w:eastAsia="Times New Roman" w:cstheme="minorHAnsi"/>
          <w:color w:val="000000"/>
          <w:sz w:val="24"/>
          <w:szCs w:val="24"/>
          <w:lang w:eastAsia="fr-FR"/>
        </w:rPr>
        <w:fldChar w:fldCharType="separate"/>
      </w:r>
      <w:r w:rsidR="007E32C7" w:rsidRPr="007E32C7">
        <w:rPr>
          <w:rFonts w:eastAsia="Times New Roman" w:cstheme="minorHAnsi"/>
          <w:noProof/>
          <w:color w:val="000000"/>
          <w:sz w:val="24"/>
          <w:szCs w:val="24"/>
          <w:lang w:eastAsia="fr-FR"/>
        </w:rPr>
        <w:t> </w:t>
      </w:r>
      <w:r w:rsidR="007E32C7" w:rsidRPr="007E32C7">
        <w:rPr>
          <w:rFonts w:eastAsia="Times New Roman" w:cstheme="minorHAnsi"/>
          <w:noProof/>
          <w:color w:val="000000"/>
          <w:sz w:val="24"/>
          <w:szCs w:val="24"/>
          <w:lang w:eastAsia="fr-FR"/>
        </w:rPr>
        <w:t> </w:t>
      </w:r>
      <w:r w:rsidR="007E32C7" w:rsidRPr="007E32C7">
        <w:rPr>
          <w:rFonts w:eastAsia="Times New Roman" w:cstheme="minorHAnsi"/>
          <w:noProof/>
          <w:color w:val="000000"/>
          <w:sz w:val="24"/>
          <w:szCs w:val="24"/>
          <w:lang w:eastAsia="fr-FR"/>
        </w:rPr>
        <w:t> </w:t>
      </w:r>
      <w:r w:rsidR="007E32C7" w:rsidRPr="007E32C7">
        <w:rPr>
          <w:rFonts w:eastAsia="Times New Roman" w:cstheme="minorHAnsi"/>
          <w:noProof/>
          <w:color w:val="000000"/>
          <w:sz w:val="24"/>
          <w:szCs w:val="24"/>
          <w:lang w:eastAsia="fr-FR"/>
        </w:rPr>
        <w:t> </w:t>
      </w:r>
      <w:r w:rsidR="007E32C7" w:rsidRPr="007E32C7">
        <w:rPr>
          <w:rFonts w:eastAsia="Times New Roman" w:cstheme="minorHAnsi"/>
          <w:noProof/>
          <w:color w:val="000000"/>
          <w:sz w:val="24"/>
          <w:szCs w:val="24"/>
          <w:lang w:eastAsia="fr-FR"/>
        </w:rPr>
        <w:t> </w:t>
      </w:r>
      <w:r w:rsidR="007E32C7" w:rsidRPr="007E32C7">
        <w:rPr>
          <w:rFonts w:eastAsia="Times New Roman" w:cstheme="minorHAnsi"/>
          <w:color w:val="000000"/>
          <w:sz w:val="24"/>
          <w:szCs w:val="24"/>
          <w:lang w:eastAsia="fr-FR"/>
        </w:rPr>
        <w:fldChar w:fldCharType="end"/>
      </w:r>
    </w:p>
    <w:p w14:paraId="1B8051F5" w14:textId="77777777" w:rsidR="007E32C7" w:rsidRPr="007E32C7" w:rsidRDefault="007E32C7" w:rsidP="007E32C7">
      <w:pPr>
        <w:spacing w:after="0"/>
        <w:rPr>
          <w:rFonts w:eastAsia="Times New Roman" w:cstheme="minorHAnsi"/>
          <w:sz w:val="24"/>
          <w:szCs w:val="24"/>
          <w:lang w:eastAsia="fr-FR"/>
        </w:rPr>
      </w:pPr>
    </w:p>
    <w:p w14:paraId="413D5110" w14:textId="370D7FCC" w:rsidR="00383ACD" w:rsidRPr="00383ACD" w:rsidRDefault="00383ACD" w:rsidP="007E32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32C7">
        <w:rPr>
          <w:rFonts w:eastAsia="Times New Roman" w:cstheme="minorHAnsi"/>
          <w:color w:val="000000"/>
          <w:sz w:val="24"/>
          <w:szCs w:val="24"/>
          <w:lang w:eastAsia="fr-FR"/>
        </w:rPr>
        <w:t>Signature et tampon de l’organisme de formation :</w:t>
      </w:r>
      <w:r w:rsidR="007E32C7" w:rsidRPr="007E32C7">
        <w:rPr>
          <w:rFonts w:eastAsia="Times New Roman" w:cstheme="minorHAnsi"/>
          <w:color w:val="000000"/>
          <w:lang w:eastAsia="fr-FR"/>
        </w:rPr>
        <w:t xml:space="preserve">  </w:t>
      </w:r>
      <w:r w:rsidR="007E32C7">
        <w:rPr>
          <w:rFonts w:ascii="Arial" w:eastAsia="Times New Roman" w:hAnsi="Arial" w:cs="Arial"/>
          <w:color w:val="000000"/>
          <w:lang w:eastAsia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7E32C7">
        <w:rPr>
          <w:rFonts w:ascii="Arial" w:eastAsia="Times New Roman" w:hAnsi="Arial" w:cs="Arial"/>
          <w:color w:val="000000"/>
          <w:lang w:eastAsia="fr-FR"/>
        </w:rPr>
        <w:instrText xml:space="preserve"> FORMTEXT </w:instrText>
      </w:r>
      <w:r w:rsidR="007E32C7">
        <w:rPr>
          <w:rFonts w:ascii="Arial" w:eastAsia="Times New Roman" w:hAnsi="Arial" w:cs="Arial"/>
          <w:color w:val="000000"/>
          <w:lang w:eastAsia="fr-FR"/>
        </w:rPr>
      </w:r>
      <w:r w:rsidR="007E32C7">
        <w:rPr>
          <w:rFonts w:ascii="Arial" w:eastAsia="Times New Roman" w:hAnsi="Arial" w:cs="Arial"/>
          <w:color w:val="000000"/>
          <w:lang w:eastAsia="fr-FR"/>
        </w:rPr>
        <w:fldChar w:fldCharType="separate"/>
      </w:r>
      <w:r w:rsidR="007E32C7">
        <w:rPr>
          <w:rFonts w:ascii="Arial" w:eastAsia="Times New Roman" w:hAnsi="Arial" w:cs="Arial"/>
          <w:noProof/>
          <w:color w:val="000000"/>
          <w:lang w:eastAsia="fr-FR"/>
        </w:rPr>
        <w:t> </w:t>
      </w:r>
      <w:r w:rsidR="007E32C7">
        <w:rPr>
          <w:rFonts w:ascii="Arial" w:eastAsia="Times New Roman" w:hAnsi="Arial" w:cs="Arial"/>
          <w:noProof/>
          <w:color w:val="000000"/>
          <w:lang w:eastAsia="fr-FR"/>
        </w:rPr>
        <w:t> </w:t>
      </w:r>
      <w:r w:rsidR="007E32C7">
        <w:rPr>
          <w:rFonts w:ascii="Arial" w:eastAsia="Times New Roman" w:hAnsi="Arial" w:cs="Arial"/>
          <w:noProof/>
          <w:color w:val="000000"/>
          <w:lang w:eastAsia="fr-FR"/>
        </w:rPr>
        <w:t> </w:t>
      </w:r>
      <w:r w:rsidR="007E32C7">
        <w:rPr>
          <w:rFonts w:ascii="Arial" w:eastAsia="Times New Roman" w:hAnsi="Arial" w:cs="Arial"/>
          <w:noProof/>
          <w:color w:val="000000"/>
          <w:lang w:eastAsia="fr-FR"/>
        </w:rPr>
        <w:t> </w:t>
      </w:r>
      <w:r w:rsidR="007E32C7">
        <w:rPr>
          <w:rFonts w:ascii="Arial" w:eastAsia="Times New Roman" w:hAnsi="Arial" w:cs="Arial"/>
          <w:noProof/>
          <w:color w:val="000000"/>
          <w:lang w:eastAsia="fr-FR"/>
        </w:rPr>
        <w:t> </w:t>
      </w:r>
      <w:r w:rsidR="007E32C7">
        <w:rPr>
          <w:rFonts w:ascii="Arial" w:eastAsia="Times New Roman" w:hAnsi="Arial" w:cs="Arial"/>
          <w:color w:val="000000"/>
          <w:lang w:eastAsia="fr-FR"/>
        </w:rPr>
        <w:fldChar w:fldCharType="end"/>
      </w:r>
    </w:p>
    <w:p w14:paraId="4FD8E6D2" w14:textId="77777777" w:rsidR="00434083" w:rsidRDefault="00434083"/>
    <w:sectPr w:rsidR="00434083" w:rsidSect="00CE2A5A">
      <w:headerReference w:type="first" r:id="rId6"/>
      <w:footerReference w:type="first" r:id="rId7"/>
      <w:pgSz w:w="11906" w:h="16838"/>
      <w:pgMar w:top="1417" w:right="566" w:bottom="1417" w:left="1134" w:header="426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D730A" w14:textId="77777777" w:rsidR="00D16A4C" w:rsidRDefault="00D16A4C" w:rsidP="00054370">
      <w:pPr>
        <w:spacing w:after="0" w:line="240" w:lineRule="auto"/>
      </w:pPr>
      <w:r>
        <w:separator/>
      </w:r>
    </w:p>
  </w:endnote>
  <w:endnote w:type="continuationSeparator" w:id="0">
    <w:p w14:paraId="0CD8209F" w14:textId="77777777" w:rsidR="00D16A4C" w:rsidRDefault="00D16A4C" w:rsidP="0005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fortaa">
    <w:altName w:val="Calibri"/>
    <w:charset w:val="00"/>
    <w:family w:val="swiss"/>
    <w:pitch w:val="variable"/>
    <w:sig w:usb0="00000001" w:usb1="50000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2E5D9" w14:textId="77777777" w:rsidR="00CC085B" w:rsidRDefault="00CC085B" w:rsidP="00CC085B">
    <w:pPr>
      <w:pStyle w:val="Pieddepage"/>
      <w:tabs>
        <w:tab w:val="center" w:pos="4890"/>
        <w:tab w:val="left" w:pos="7933"/>
      </w:tabs>
      <w:jc w:val="center"/>
      <w:rPr>
        <w:rFonts w:ascii="Comfortaa" w:hAnsi="Comfortaa"/>
        <w:b/>
        <w:sz w:val="16"/>
        <w:szCs w:val="16"/>
      </w:rPr>
    </w:pPr>
  </w:p>
  <w:p w14:paraId="7B98A9F8" w14:textId="77777777" w:rsidR="00CC085B" w:rsidRPr="000134A4" w:rsidRDefault="00CC085B" w:rsidP="000134A4">
    <w:pPr>
      <w:pStyle w:val="Pieddepage"/>
      <w:tabs>
        <w:tab w:val="clear" w:pos="4536"/>
        <w:tab w:val="clear" w:pos="9072"/>
      </w:tabs>
      <w:jc w:val="center"/>
      <w:rPr>
        <w:rFonts w:cstheme="minorHAnsi"/>
        <w:sz w:val="16"/>
        <w:szCs w:val="16"/>
      </w:rPr>
    </w:pPr>
    <w:r w:rsidRPr="000134A4">
      <w:rPr>
        <w:rFonts w:cstheme="minorHAnsi"/>
        <w:b/>
        <w:noProof/>
        <w:sz w:val="16"/>
        <w:szCs w:val="16"/>
        <w:lang w:eastAsia="fr-FR"/>
      </w:rPr>
      <w:drawing>
        <wp:anchor distT="0" distB="0" distL="114300" distR="114300" simplePos="0" relativeHeight="251661312" behindDoc="1" locked="0" layoutInCell="1" allowOverlap="1" wp14:anchorId="5BC43986" wp14:editId="11DFAEC3">
          <wp:simplePos x="0" y="0"/>
          <wp:positionH relativeFrom="column">
            <wp:posOffset>-918905</wp:posOffset>
          </wp:positionH>
          <wp:positionV relativeFrom="paragraph">
            <wp:posOffset>-662505</wp:posOffset>
          </wp:positionV>
          <wp:extent cx="7645478" cy="750114"/>
          <wp:effectExtent l="19050" t="209550" r="12700" b="69215"/>
          <wp:wrapNone/>
          <wp:docPr id="1393330439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-pa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401859">
                    <a:off x="0" y="0"/>
                    <a:ext cx="7645478" cy="7501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134A4">
      <w:rPr>
        <w:rFonts w:cstheme="minorHAnsi"/>
        <w:b/>
        <w:sz w:val="16"/>
        <w:szCs w:val="16"/>
      </w:rPr>
      <w:t>CEG-t - Collège Européen de Gestalt-thérapie de langue française</w:t>
    </w:r>
  </w:p>
  <w:p w14:paraId="2ABD893A" w14:textId="77777777" w:rsidR="00CC085B" w:rsidRPr="000134A4" w:rsidRDefault="00CC085B" w:rsidP="000134A4">
    <w:pPr>
      <w:pStyle w:val="Pieddepage"/>
      <w:tabs>
        <w:tab w:val="clear" w:pos="9072"/>
        <w:tab w:val="center" w:pos="4890"/>
      </w:tabs>
      <w:jc w:val="center"/>
      <w:rPr>
        <w:rFonts w:cstheme="minorHAnsi"/>
        <w:sz w:val="14"/>
        <w:szCs w:val="14"/>
      </w:rPr>
    </w:pPr>
    <w:r w:rsidRPr="000134A4">
      <w:rPr>
        <w:rFonts w:cstheme="minorHAnsi"/>
        <w:color w:val="000000" w:themeColor="text1"/>
        <w:sz w:val="14"/>
        <w:szCs w:val="14"/>
      </w:rPr>
      <w:t>Siège social </w:t>
    </w:r>
    <w:r w:rsidRPr="000134A4">
      <w:rPr>
        <w:rFonts w:cstheme="minorHAnsi"/>
        <w:color w:val="000000"/>
        <w:sz w:val="14"/>
        <w:szCs w:val="14"/>
      </w:rPr>
      <w:t xml:space="preserve">: Lieu-dit </w:t>
    </w:r>
    <w:r w:rsidRPr="000134A4">
      <w:rPr>
        <w:rFonts w:cstheme="minorHAnsi"/>
        <w:sz w:val="14"/>
        <w:szCs w:val="14"/>
      </w:rPr>
      <w:t xml:space="preserve">Les </w:t>
    </w:r>
    <w:proofErr w:type="spellStart"/>
    <w:r w:rsidRPr="000134A4">
      <w:rPr>
        <w:rFonts w:cstheme="minorHAnsi"/>
        <w:sz w:val="14"/>
        <w:szCs w:val="14"/>
      </w:rPr>
      <w:t>Versannes</w:t>
    </w:r>
    <w:proofErr w:type="spellEnd"/>
    <w:r w:rsidRPr="000134A4">
      <w:rPr>
        <w:rFonts w:cstheme="minorHAnsi"/>
        <w:sz w:val="14"/>
        <w:szCs w:val="14"/>
      </w:rPr>
      <w:t>,  F - 63490 SAUXILLANGES</w:t>
    </w:r>
  </w:p>
  <w:p w14:paraId="444652E8" w14:textId="77777777" w:rsidR="00CC085B" w:rsidRPr="000134A4" w:rsidRDefault="00936D53" w:rsidP="000134A4">
    <w:pPr>
      <w:pStyle w:val="Pieddepage"/>
      <w:tabs>
        <w:tab w:val="center" w:pos="4890"/>
        <w:tab w:val="left" w:pos="7933"/>
      </w:tabs>
      <w:jc w:val="center"/>
      <w:rPr>
        <w:rFonts w:cstheme="minorHAnsi"/>
        <w:sz w:val="14"/>
        <w:szCs w:val="14"/>
      </w:rPr>
    </w:pPr>
    <w:r w:rsidRPr="000134A4">
      <w:rPr>
        <w:rFonts w:cstheme="minorHAnsi"/>
        <w:i/>
        <w:sz w:val="14"/>
        <w:szCs w:val="14"/>
      </w:rPr>
      <w:t>P</w:t>
    </w:r>
    <w:r w:rsidR="00CC085B" w:rsidRPr="000134A4">
      <w:rPr>
        <w:rFonts w:cstheme="minorHAnsi"/>
        <w:i/>
        <w:sz w:val="14"/>
        <w:szCs w:val="14"/>
      </w:rPr>
      <w:t>résidence</w:t>
    </w:r>
    <w:r w:rsidR="00CC085B" w:rsidRPr="000134A4">
      <w:rPr>
        <w:rFonts w:cstheme="minorHAnsi"/>
        <w:sz w:val="14"/>
        <w:szCs w:val="14"/>
      </w:rPr>
      <w:t xml:space="preserve"> : </w:t>
    </w:r>
    <w:hyperlink r:id="rId2" w:history="1">
      <w:r w:rsidR="00CC085B" w:rsidRPr="000134A4">
        <w:rPr>
          <w:rStyle w:val="Lienhypertexte"/>
          <w:rFonts w:cstheme="minorHAnsi"/>
          <w:color w:val="auto"/>
          <w:sz w:val="14"/>
          <w:szCs w:val="14"/>
          <w:u w:val="none"/>
        </w:rPr>
        <w:t>presidence.cegt@gmail.com</w:t>
      </w:r>
    </w:hyperlink>
    <w:r w:rsidR="00176905" w:rsidRPr="000134A4">
      <w:rPr>
        <w:rFonts w:cstheme="minorHAnsi"/>
        <w:sz w:val="14"/>
        <w:szCs w:val="14"/>
      </w:rPr>
      <w:t xml:space="preserve"> - </w:t>
    </w:r>
    <w:r w:rsidR="000134A4" w:rsidRPr="000134A4">
      <w:rPr>
        <w:rFonts w:cstheme="minorHAnsi"/>
        <w:i/>
        <w:sz w:val="14"/>
        <w:szCs w:val="14"/>
      </w:rPr>
      <w:t>Assistance administrative</w:t>
    </w:r>
    <w:r w:rsidR="000134A4" w:rsidRPr="000134A4">
      <w:rPr>
        <w:rFonts w:cstheme="minorHAnsi"/>
        <w:sz w:val="14"/>
        <w:szCs w:val="14"/>
      </w:rPr>
      <w:t xml:space="preserve"> : </w:t>
    </w:r>
    <w:hyperlink r:id="rId3" w:history="1">
      <w:r w:rsidR="000134A4" w:rsidRPr="000134A4">
        <w:rPr>
          <w:rStyle w:val="Lienhypertexte"/>
          <w:rFonts w:cstheme="minorHAnsi"/>
          <w:color w:val="auto"/>
          <w:sz w:val="14"/>
          <w:szCs w:val="14"/>
          <w:u w:val="none"/>
        </w:rPr>
        <w:t>contact.cegt@gmail.com</w:t>
      </w:r>
    </w:hyperlink>
  </w:p>
  <w:p w14:paraId="58E76A24" w14:textId="77777777" w:rsidR="00AA1965" w:rsidRPr="000134A4" w:rsidRDefault="00CC085B" w:rsidP="000134A4">
    <w:pPr>
      <w:pStyle w:val="Pieddepage"/>
      <w:jc w:val="center"/>
      <w:rPr>
        <w:rFonts w:cstheme="minorHAnsi"/>
        <w:b/>
        <w:color w:val="049999"/>
        <w:sz w:val="14"/>
        <w:szCs w:val="14"/>
      </w:rPr>
    </w:pPr>
    <w:r w:rsidRPr="000134A4">
      <w:rPr>
        <w:rFonts w:cstheme="minorHAnsi"/>
        <w:b/>
        <w:sz w:val="14"/>
        <w:szCs w:val="14"/>
      </w:rPr>
      <w:t xml:space="preserve">Site : </w:t>
    </w:r>
    <w:hyperlink r:id="rId4" w:history="1">
      <w:r w:rsidRPr="000134A4">
        <w:rPr>
          <w:rStyle w:val="Lienhypertexte"/>
          <w:rFonts w:cstheme="minorHAnsi"/>
          <w:b/>
          <w:color w:val="auto"/>
          <w:sz w:val="14"/>
          <w:szCs w:val="14"/>
          <w:u w:val="none"/>
        </w:rPr>
        <w:t>www.cegt.org</w:t>
      </w:r>
    </w:hyperlink>
    <w:r w:rsidRPr="000134A4">
      <w:rPr>
        <w:rFonts w:cstheme="minorHAnsi"/>
        <w:b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E816B" w14:textId="77777777" w:rsidR="00D16A4C" w:rsidRDefault="00D16A4C" w:rsidP="00054370">
      <w:pPr>
        <w:spacing w:after="0" w:line="240" w:lineRule="auto"/>
      </w:pPr>
      <w:r>
        <w:separator/>
      </w:r>
    </w:p>
  </w:footnote>
  <w:footnote w:type="continuationSeparator" w:id="0">
    <w:p w14:paraId="6FCE7266" w14:textId="77777777" w:rsidR="00D16A4C" w:rsidRDefault="00D16A4C" w:rsidP="00054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D3564" w14:textId="77777777" w:rsidR="00AA1965" w:rsidRDefault="00AA1965" w:rsidP="00BF2B12">
    <w:pPr>
      <w:pStyle w:val="En-tte"/>
      <w:ind w:left="-993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AA3F1AD" wp14:editId="7E7B7FF7">
          <wp:simplePos x="0" y="0"/>
          <wp:positionH relativeFrom="column">
            <wp:posOffset>496712</wp:posOffset>
          </wp:positionH>
          <wp:positionV relativeFrom="paragraph">
            <wp:posOffset>15615</wp:posOffset>
          </wp:positionV>
          <wp:extent cx="6172200" cy="887122"/>
          <wp:effectExtent l="0" t="171450" r="0" b="179678"/>
          <wp:wrapNone/>
          <wp:docPr id="1428967693" name="Image 14289676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pa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383800">
                    <a:off x="0" y="0"/>
                    <a:ext cx="6172200" cy="8871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inline distT="0" distB="0" distL="0" distR="0" wp14:anchorId="62E92C53" wp14:editId="26566743">
          <wp:extent cx="1323975" cy="1397031"/>
          <wp:effectExtent l="19050" t="0" r="9525" b="0"/>
          <wp:docPr id="1343842143" name="Image 1343842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_cegt_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932" cy="1400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797c4PyIwY4zabsa9vDRimYSbfH6QaEvLs5UfYBM4rifm9AinOVkt3z5Wsx0wxZYX4sWzUd0Hzq9Sk1hYtQYpA==" w:salt="aNjPRoAARLAMLdzLwAOOM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CD"/>
    <w:rsid w:val="00007F5F"/>
    <w:rsid w:val="000134A4"/>
    <w:rsid w:val="00054370"/>
    <w:rsid w:val="00060E84"/>
    <w:rsid w:val="000D79E6"/>
    <w:rsid w:val="001018E2"/>
    <w:rsid w:val="00176905"/>
    <w:rsid w:val="00237BC3"/>
    <w:rsid w:val="00280BEF"/>
    <w:rsid w:val="00285D9E"/>
    <w:rsid w:val="0028626B"/>
    <w:rsid w:val="00304EE3"/>
    <w:rsid w:val="00313122"/>
    <w:rsid w:val="00344860"/>
    <w:rsid w:val="00346946"/>
    <w:rsid w:val="00383ACD"/>
    <w:rsid w:val="003A5BAE"/>
    <w:rsid w:val="003E0C2E"/>
    <w:rsid w:val="004024EF"/>
    <w:rsid w:val="00434083"/>
    <w:rsid w:val="0049293F"/>
    <w:rsid w:val="005078CE"/>
    <w:rsid w:val="005305AC"/>
    <w:rsid w:val="00584065"/>
    <w:rsid w:val="005E10C9"/>
    <w:rsid w:val="00607A35"/>
    <w:rsid w:val="00626071"/>
    <w:rsid w:val="00676171"/>
    <w:rsid w:val="006D17EF"/>
    <w:rsid w:val="00703E08"/>
    <w:rsid w:val="00726790"/>
    <w:rsid w:val="007347BF"/>
    <w:rsid w:val="00736EF7"/>
    <w:rsid w:val="007C08B4"/>
    <w:rsid w:val="007E32C7"/>
    <w:rsid w:val="007E68FF"/>
    <w:rsid w:val="00840D7E"/>
    <w:rsid w:val="008A3F19"/>
    <w:rsid w:val="00901620"/>
    <w:rsid w:val="00912FA9"/>
    <w:rsid w:val="00913CBB"/>
    <w:rsid w:val="00914EC4"/>
    <w:rsid w:val="009353C6"/>
    <w:rsid w:val="00936D53"/>
    <w:rsid w:val="00952626"/>
    <w:rsid w:val="009C3C78"/>
    <w:rsid w:val="009D6FD8"/>
    <w:rsid w:val="009F46B2"/>
    <w:rsid w:val="00A467AF"/>
    <w:rsid w:val="00A73E9F"/>
    <w:rsid w:val="00AA1965"/>
    <w:rsid w:val="00AC1309"/>
    <w:rsid w:val="00B024B9"/>
    <w:rsid w:val="00BA27BA"/>
    <w:rsid w:val="00BB39A0"/>
    <w:rsid w:val="00BC5C9F"/>
    <w:rsid w:val="00BE29A2"/>
    <w:rsid w:val="00BF2B12"/>
    <w:rsid w:val="00C2208C"/>
    <w:rsid w:val="00C50C7C"/>
    <w:rsid w:val="00C90CF7"/>
    <w:rsid w:val="00C979C1"/>
    <w:rsid w:val="00CC085B"/>
    <w:rsid w:val="00CE2A5A"/>
    <w:rsid w:val="00D16A4C"/>
    <w:rsid w:val="00D85957"/>
    <w:rsid w:val="00DE6460"/>
    <w:rsid w:val="00E76DED"/>
    <w:rsid w:val="00F243C0"/>
    <w:rsid w:val="00FA54A4"/>
    <w:rsid w:val="00FC3F12"/>
    <w:rsid w:val="00FF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22CE6"/>
  <w15:docId w15:val="{4731BE79-4302-4699-81D0-CEFA794B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0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4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4370"/>
  </w:style>
  <w:style w:type="paragraph" w:styleId="Pieddepage">
    <w:name w:val="footer"/>
    <w:basedOn w:val="Normal"/>
    <w:link w:val="PieddepageCar"/>
    <w:unhideWhenUsed/>
    <w:rsid w:val="00054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054370"/>
  </w:style>
  <w:style w:type="paragraph" w:styleId="Textedebulles">
    <w:name w:val="Balloon Text"/>
    <w:basedOn w:val="Normal"/>
    <w:link w:val="TextedebullesCar"/>
    <w:uiPriority w:val="99"/>
    <w:semiHidden/>
    <w:unhideWhenUsed/>
    <w:rsid w:val="0005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4370"/>
    <w:rPr>
      <w:rFonts w:ascii="Tahoma" w:hAnsi="Tahoma" w:cs="Tahoma"/>
      <w:sz w:val="16"/>
      <w:szCs w:val="16"/>
    </w:rPr>
  </w:style>
  <w:style w:type="character" w:styleId="Lienhypertexte">
    <w:name w:val="Hyperlink"/>
    <w:semiHidden/>
    <w:rsid w:val="000543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8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.cegt@gmail.com" TargetMode="External"/><Relationship Id="rId2" Type="http://schemas.openxmlformats.org/officeDocument/2006/relationships/hyperlink" Target="mailto:presidence.cegt@gmail.com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cegt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idy\Documents\CEG-t\Secr&#233;tariat%20administratif%20CEG-t\PAPIER%20ENT&#202;TE%20CEG-t\En%20tete%20CEGT%202024%20VF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 tete CEGT 2024 VF.dotx</Template>
  <TotalTime>8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Heidy Mascaro</dc:creator>
  <cp:lastModifiedBy>Heidy Mascaro</cp:lastModifiedBy>
  <cp:revision>4</cp:revision>
  <dcterms:created xsi:type="dcterms:W3CDTF">2024-10-11T08:24:00Z</dcterms:created>
  <dcterms:modified xsi:type="dcterms:W3CDTF">2024-10-11T08:31:00Z</dcterms:modified>
</cp:coreProperties>
</file>